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3D0F" w:rsidRDefault="005D4CF5">
      <w:pPr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19052</wp:posOffset>
            </wp:positionH>
            <wp:positionV relativeFrom="paragraph">
              <wp:posOffset>114300</wp:posOffset>
            </wp:positionV>
            <wp:extent cx="835977" cy="777106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977" cy="777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8903018</wp:posOffset>
            </wp:positionH>
            <wp:positionV relativeFrom="paragraph">
              <wp:posOffset>114300</wp:posOffset>
            </wp:positionV>
            <wp:extent cx="717635" cy="717635"/>
            <wp:effectExtent l="0" t="0" r="0" b="0"/>
            <wp:wrapSquare wrapText="bothSides" distT="114300" distB="114300" distL="114300" distR="1143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635" cy="71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7"/>
        <w:tblW w:w="10206" w:type="dxa"/>
        <w:jc w:val="center"/>
        <w:tblBorders>
          <w:top w:val="single" w:sz="48" w:space="0" w:color="1F497D"/>
          <w:left w:val="single" w:sz="48" w:space="0" w:color="1F497D"/>
          <w:bottom w:val="single" w:sz="48" w:space="0" w:color="1F497D"/>
          <w:right w:val="single" w:sz="48" w:space="0" w:color="1F497D"/>
          <w:insideH w:val="single" w:sz="48" w:space="0" w:color="1F497D"/>
          <w:insideV w:val="single" w:sz="48" w:space="0" w:color="1F497D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903D0F">
        <w:trPr>
          <w:trHeight w:val="2415"/>
          <w:jc w:val="center"/>
        </w:trPr>
        <w:tc>
          <w:tcPr>
            <w:tcW w:w="10206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FF0000"/>
                <w:sz w:val="72"/>
                <w:szCs w:val="72"/>
              </w:rPr>
            </w:pPr>
            <w:r>
              <w:rPr>
                <w:rFonts w:ascii="Bree Serif" w:eastAsia="Bree Serif" w:hAnsi="Bree Serif" w:cs="Bree Serif"/>
                <w:b/>
                <w:sz w:val="96"/>
                <w:szCs w:val="96"/>
              </w:rPr>
              <w:t xml:space="preserve"> </w:t>
            </w:r>
            <w:r>
              <w:rPr>
                <w:rFonts w:ascii="Bree Serif" w:eastAsia="Bree Serif" w:hAnsi="Bree Serif" w:cs="Bree Serif"/>
                <w:b/>
                <w:color w:val="FF0000"/>
                <w:sz w:val="72"/>
                <w:szCs w:val="72"/>
              </w:rPr>
              <w:t>50 Books to Read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14395" cy="1121761"/>
                  <wp:effectExtent l="0" t="0" r="0" b="0"/>
                  <wp:wrapSquare wrapText="bothSides" distT="0" distB="0" distL="0" distR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5" cy="1121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FF0000"/>
                <w:sz w:val="96"/>
                <w:szCs w:val="96"/>
              </w:rPr>
            </w:pPr>
            <w:r>
              <w:rPr>
                <w:rFonts w:ascii="Bree Serif" w:eastAsia="Bree Serif" w:hAnsi="Bree Serif" w:cs="Bree Serif"/>
                <w:b/>
                <w:color w:val="FF0000"/>
                <w:sz w:val="72"/>
                <w:szCs w:val="72"/>
              </w:rPr>
              <w:t>Year 3</w:t>
            </w:r>
          </w:p>
        </w:tc>
      </w:tr>
    </w:tbl>
    <w:p w:rsidR="00903D0F" w:rsidRDefault="00903D0F">
      <w:pPr>
        <w:rPr>
          <w:rFonts w:ascii="Bree Serif" w:eastAsia="Bree Serif" w:hAnsi="Bree Serif" w:cs="Bree Serif"/>
        </w:rPr>
      </w:pPr>
    </w:p>
    <w:tbl>
      <w:tblPr>
        <w:tblStyle w:val="a8"/>
        <w:tblW w:w="156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903D0F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Until I Met Dudley</w:t>
            </w:r>
          </w:p>
          <w:p w:rsidR="00903D0F" w:rsidRDefault="005D4CF5">
            <w:pPr>
              <w:widowControl w:val="0"/>
              <w:shd w:val="clear" w:color="auto" w:fill="FFFFFF"/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Roger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McGough</w:t>
            </w:r>
            <w:proofErr w:type="spellEnd"/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 Child of Books</w:t>
            </w:r>
          </w:p>
          <w:p w:rsidR="00903D0F" w:rsidRDefault="005D4CF5">
            <w:pPr>
              <w:widowControl w:val="0"/>
              <w:shd w:val="clear" w:color="auto" w:fill="FFFFFF"/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Oliver Jeffers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Fly, Eagle, Fly!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Christopher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Gregorowski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1" name="Picture 1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903D0F" w:rsidRDefault="00903D0F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Secrets of Stonehenge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Mick Manning</w:t>
            </w:r>
          </w:p>
        </w:tc>
      </w:tr>
      <w:tr w:rsidR="00903D0F">
        <w:tc>
          <w:tcPr>
            <w:tcW w:w="313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 World of Information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Richard Platt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Alex Sparrow and the Really Big Stink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Jennifer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Killick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Look Up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Nathan Bryon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The Tiger who came to tea 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Judith Kerr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Awful Egyptians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Histories</w:t>
            </w:r>
          </w:p>
        </w:tc>
      </w:tr>
      <w:tr w:rsidR="00903D0F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Diary of a Wimpy Kid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Jeff Kinney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Twits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Roald Dahl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Horrid Henry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Francesca Simon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5" name="Picture 5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903D0F" w:rsidRDefault="00903D0F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History Detective Investigates: Stone Age to Iron Age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Clare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Hibbert</w:t>
            </w:r>
            <w:proofErr w:type="spellEnd"/>
          </w:p>
        </w:tc>
      </w:tr>
      <w:tr w:rsidR="00903D0F">
        <w:trPr>
          <w:trHeight w:val="918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Frindle</w:t>
            </w:r>
            <w:proofErr w:type="spellEnd"/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Andrew Clements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Leon and Bob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Simon James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Gregory Cool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Caroline Birch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Fairy Tales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Terry Jones</w:t>
            </w:r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</w:tcPr>
          <w:p w:rsidR="00903D0F" w:rsidRDefault="005D4CF5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Street Beneath My Feet</w:t>
            </w:r>
          </w:p>
          <w:p w:rsidR="00903D0F" w:rsidRDefault="005D4CF5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Charlotte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Guillain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&amp; Yuval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Zommer</w:t>
            </w:r>
            <w:proofErr w:type="spellEnd"/>
          </w:p>
        </w:tc>
      </w:tr>
      <w:tr w:rsidR="00903D0F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Humphrey series</w:t>
            </w:r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bookmarkStart w:id="1" w:name="_heading=h.1fob9te" w:colFirst="0" w:colLast="0"/>
            <w:bookmarkEnd w:id="1"/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Betty G. Birney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 xml:space="preserve">The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Christmasaurus</w:t>
            </w:r>
            <w:proofErr w:type="spellEnd"/>
          </w:p>
          <w:p w:rsidR="00903D0F" w:rsidRDefault="005D4CF5">
            <w:pPr>
              <w:shd w:val="clear" w:color="auto" w:fill="FFFFFF"/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Tom Fletcher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The Green Ship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Quentin Blake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Ice Palace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 xml:space="preserve">Robert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Swindells</w:t>
            </w:r>
            <w:proofErr w:type="spellEnd"/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Revolting Rhymes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Roald Dahl</w:t>
            </w:r>
          </w:p>
        </w:tc>
      </w:tr>
      <w:tr w:rsidR="00903D0F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 xml:space="preserve">Oliver and the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Seawigs</w:t>
            </w:r>
            <w:proofErr w:type="spellEnd"/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Philip Reeve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Surf’s Up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Kwame Alexander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Adventures of Captain Underpants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Dav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Pilkey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Voices in The Park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Anthony Browne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Bee is not afraid of me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Fran Long and Isabel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Galleymore</w:t>
            </w:r>
            <w:proofErr w:type="spellEnd"/>
          </w:p>
          <w:p w:rsidR="00903D0F" w:rsidRDefault="00903D0F">
            <w:pPr>
              <w:widowControl w:val="0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903D0F">
        <w:trPr>
          <w:trHeight w:val="12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Little People, Big Dreams</w:t>
            </w:r>
          </w:p>
          <w:p w:rsidR="00903D0F" w:rsidRDefault="005D4CF5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Lisbeth Kaiser &amp; Ana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Sanfelippo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Day I Swapped my Dad for a Goldfish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Neil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Gaiman</w:t>
            </w:r>
            <w:proofErr w:type="spellEnd"/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3" name="Picture 3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Great Elephant Chase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Gillian Cross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Cat in the Hat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Dr Seuss</w:t>
            </w:r>
          </w:p>
          <w:p w:rsidR="00903D0F" w:rsidRDefault="00903D0F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903D0F">
        <w:trPr>
          <w:trHeight w:val="18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My name is Not Refugee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Kate Milner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Whisperer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Nick Butterworth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2" name="Picture 2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How to Wash a Woolly Mammoth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Michelle Robinson and Kate Hindley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Sam Wu is NOT Afraid of Ghosts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Katie and Kevin Tsang</w:t>
            </w:r>
          </w:p>
        </w:tc>
      </w:tr>
      <w:tr w:rsidR="00903D0F">
        <w:trPr>
          <w:trHeight w:val="16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The Incredible Adventures of Professor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Branestawn</w:t>
            </w:r>
            <w:proofErr w:type="spellEnd"/>
          </w:p>
          <w:p w:rsidR="00903D0F" w:rsidRDefault="005D4CF5">
            <w:pPr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Norman Hunter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Adventures of the Wishing Chair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Enid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Blyton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That Pesky Rat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Lauren Child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Legend of Captain Crow’s Teeth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Eoin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Colfer</w:t>
            </w:r>
            <w:proofErr w:type="spellEnd"/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4" name="Picture 4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9C1CDB" w:rsidRDefault="009C1CDB" w:rsidP="009C1CDB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903D0F">
        <w:trPr>
          <w:trHeight w:val="14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Worst Witch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Jill Murphy</w:t>
            </w:r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Secret of Platform 13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Eva Ibbotson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13-Storey Treehouse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Andy Griffiths</w:t>
            </w:r>
          </w:p>
          <w:p w:rsidR="00903D0F" w:rsidRDefault="00903D0F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Ug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>: Boy Genius of the Stone Age</w:t>
            </w:r>
          </w:p>
          <w:p w:rsidR="00903D0F" w:rsidRDefault="005D4CF5">
            <w:pPr>
              <w:widowControl w:val="0"/>
              <w:shd w:val="clear" w:color="auto" w:fill="FFFFFF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Raymond Briggs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Fantastically Great Women Who changed the world</w:t>
            </w:r>
          </w:p>
          <w:p w:rsidR="00903D0F" w:rsidRDefault="005D4CF5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Kate Pankhurst</w:t>
            </w:r>
          </w:p>
        </w:tc>
      </w:tr>
    </w:tbl>
    <w:p w:rsidR="00903D0F" w:rsidRDefault="00903D0F">
      <w:pPr>
        <w:jc w:val="center"/>
        <w:rPr>
          <w:rFonts w:ascii="Bree Serif" w:eastAsia="Bree Serif" w:hAnsi="Bree Serif" w:cs="Bree Serif"/>
          <w:sz w:val="28"/>
          <w:szCs w:val="28"/>
        </w:rPr>
      </w:pPr>
    </w:p>
    <w:p w:rsidR="00903D0F" w:rsidRDefault="00903D0F">
      <w:pPr>
        <w:jc w:val="center"/>
        <w:rPr>
          <w:rFonts w:ascii="Bree Serif" w:eastAsia="Bree Serif" w:hAnsi="Bree Serif" w:cs="Bree Serif"/>
          <w:sz w:val="28"/>
          <w:szCs w:val="28"/>
        </w:rPr>
      </w:pPr>
    </w:p>
    <w:p w:rsidR="00903D0F" w:rsidRDefault="005D4CF5">
      <w:pPr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color w:val="4A86E8"/>
          <w:sz w:val="40"/>
          <w:szCs w:val="40"/>
        </w:rPr>
        <w:t>T</w:t>
      </w:r>
      <w:r>
        <w:rPr>
          <w:rFonts w:ascii="Bree Serif" w:eastAsia="Bree Serif" w:hAnsi="Bree Serif" w:cs="Bree Serif"/>
          <w:sz w:val="40"/>
          <w:szCs w:val="40"/>
        </w:rPr>
        <w:t xml:space="preserve">ogether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E</w:t>
      </w:r>
      <w:r>
        <w:rPr>
          <w:rFonts w:ascii="Bree Serif" w:eastAsia="Bree Serif" w:hAnsi="Bree Serif" w:cs="Bree Serif"/>
          <w:sz w:val="40"/>
          <w:szCs w:val="40"/>
        </w:rPr>
        <w:t xml:space="preserve">veryone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A</w:t>
      </w:r>
      <w:r>
        <w:rPr>
          <w:rFonts w:ascii="Bree Serif" w:eastAsia="Bree Serif" w:hAnsi="Bree Serif" w:cs="Bree Serif"/>
          <w:sz w:val="40"/>
          <w:szCs w:val="40"/>
        </w:rPr>
        <w:t xml:space="preserve">chieves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M</w:t>
      </w:r>
      <w:r>
        <w:rPr>
          <w:rFonts w:ascii="Bree Serif" w:eastAsia="Bree Serif" w:hAnsi="Bree Serif" w:cs="Bree Serif"/>
          <w:sz w:val="40"/>
          <w:szCs w:val="40"/>
        </w:rPr>
        <w:t>ore</w:t>
      </w:r>
    </w:p>
    <w:sectPr w:rsidR="00903D0F">
      <w:pgSz w:w="16838" w:h="11906" w:orient="landscape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F"/>
    <w:rsid w:val="005D4CF5"/>
    <w:rsid w:val="00903D0F"/>
    <w:rsid w:val="009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B1A23-9928-4EFC-921F-2073A58A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3568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5A18ED"/>
  </w:style>
  <w:style w:type="character" w:styleId="Emphasis">
    <w:name w:val="Emphasis"/>
    <w:basedOn w:val="DefaultParagraphFont"/>
    <w:uiPriority w:val="20"/>
    <w:qFormat/>
    <w:rsid w:val="00690111"/>
    <w:rPr>
      <w:i/>
      <w:iCs/>
    </w:rPr>
  </w:style>
  <w:style w:type="paragraph" w:customStyle="1" w:styleId="font6">
    <w:name w:val="font_6"/>
    <w:basedOn w:val="Normal"/>
    <w:rsid w:val="0069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5F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2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B6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vUm3tdI+s9RcRTWVLPiIMcpGg==">CgMxLjAyCWguMWZvYjl0ZTgAciExSkloQy1WTHBVbmhrN0lSMkNxbTI2R1pGZG1rNm95Q0E=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24BD3F51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Cliff</dc:creator>
  <cp:lastModifiedBy>Mrs Parker</cp:lastModifiedBy>
  <cp:revision>2</cp:revision>
  <dcterms:created xsi:type="dcterms:W3CDTF">2024-07-25T14:25:00Z</dcterms:created>
  <dcterms:modified xsi:type="dcterms:W3CDTF">2024-07-25T14:25:00Z</dcterms:modified>
</cp:coreProperties>
</file>